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EBC3A" w14:textId="77777777" w:rsidR="003B56A8" w:rsidRDefault="00000000">
      <w:pPr>
        <w:jc w:val="center"/>
      </w:pPr>
      <w:r>
        <w:rPr>
          <w:noProof/>
        </w:rPr>
        <w:drawing>
          <wp:inline distT="0" distB="0" distL="0" distR="0" wp14:anchorId="274A8C37" wp14:editId="71F1DEFD">
            <wp:extent cx="5740210" cy="1578245"/>
            <wp:effectExtent l="0" t="0" r="0" b="2905"/>
            <wp:docPr id="110926102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40210" cy="157824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897B38C" w14:textId="77777777" w:rsidR="003B56A8" w:rsidRDefault="00000000">
      <w:pPr>
        <w:pStyle w:val="Title"/>
        <w:jc w:val="center"/>
        <w:rPr>
          <w:rFonts w:ascii="Arial Black" w:hAnsi="Arial Black"/>
          <w:b/>
          <w:bCs/>
          <w:sz w:val="96"/>
          <w:szCs w:val="96"/>
        </w:rPr>
      </w:pPr>
      <w:r>
        <w:rPr>
          <w:rFonts w:ascii="Arial Black" w:hAnsi="Arial Black"/>
          <w:b/>
          <w:bCs/>
          <w:sz w:val="96"/>
          <w:szCs w:val="96"/>
        </w:rPr>
        <w:t>DAN GRADING</w:t>
      </w:r>
    </w:p>
    <w:p w14:paraId="3ECFB75C" w14:textId="77777777" w:rsidR="003B56A8" w:rsidRDefault="00000000">
      <w:pPr>
        <w:jc w:val="center"/>
        <w:rPr>
          <w:rFonts w:ascii="Arial Black" w:hAnsi="Arial Black" w:cs="Arial"/>
          <w:sz w:val="56"/>
          <w:szCs w:val="56"/>
        </w:rPr>
      </w:pPr>
      <w:r>
        <w:rPr>
          <w:rFonts w:ascii="Arial Black" w:hAnsi="Arial Black" w:cs="Arial"/>
          <w:sz w:val="56"/>
          <w:szCs w:val="56"/>
        </w:rPr>
        <w:t xml:space="preserve">Lunesdale Sports Hall, </w:t>
      </w:r>
    </w:p>
    <w:p w14:paraId="41BA126C" w14:textId="77777777" w:rsidR="003B56A8" w:rsidRDefault="00000000">
      <w:pPr>
        <w:jc w:val="center"/>
        <w:rPr>
          <w:rFonts w:ascii="Arial Black" w:hAnsi="Arial Black"/>
          <w:b/>
          <w:bCs/>
          <w:sz w:val="36"/>
          <w:szCs w:val="36"/>
        </w:rPr>
      </w:pPr>
      <w:r>
        <w:rPr>
          <w:rFonts w:ascii="Arial Black" w:hAnsi="Arial Black"/>
          <w:b/>
          <w:bCs/>
          <w:sz w:val="36"/>
          <w:szCs w:val="36"/>
        </w:rPr>
        <w:t>Kirkby Lonsdale, LA6 2FQ</w:t>
      </w:r>
    </w:p>
    <w:p w14:paraId="1A619673" w14:textId="77777777" w:rsidR="003B56A8" w:rsidRDefault="00000000">
      <w:pPr>
        <w:jc w:val="center"/>
      </w:pPr>
      <w:r>
        <w:rPr>
          <w:rFonts w:ascii="Arial Black" w:hAnsi="Arial Black"/>
          <w:b/>
          <w:bCs/>
          <w:sz w:val="56"/>
          <w:szCs w:val="56"/>
        </w:rPr>
        <w:t>Saturday 28</w:t>
      </w:r>
      <w:r>
        <w:rPr>
          <w:rFonts w:ascii="Arial Black" w:hAnsi="Arial Black"/>
          <w:b/>
          <w:bCs/>
          <w:sz w:val="56"/>
          <w:szCs w:val="56"/>
          <w:vertAlign w:val="superscript"/>
        </w:rPr>
        <w:t>th</w:t>
      </w:r>
      <w:r>
        <w:rPr>
          <w:rFonts w:ascii="Arial Black" w:hAnsi="Arial Black"/>
          <w:b/>
          <w:bCs/>
          <w:sz w:val="56"/>
          <w:szCs w:val="56"/>
        </w:rPr>
        <w:t xml:space="preserve"> June 2025</w:t>
      </w:r>
    </w:p>
    <w:p w14:paraId="2CD56BC2" w14:textId="77777777" w:rsidR="003B56A8" w:rsidRDefault="00000000">
      <w:pPr>
        <w:pStyle w:val="Title"/>
        <w:jc w:val="center"/>
        <w:rPr>
          <w:b/>
          <w:i/>
          <w:sz w:val="72"/>
          <w:szCs w:val="72"/>
          <w:u w:val="single"/>
          <w:lang w:eastAsia="en-GB"/>
        </w:rPr>
      </w:pPr>
      <w:r>
        <w:rPr>
          <w:b/>
          <w:i/>
          <w:sz w:val="72"/>
          <w:szCs w:val="72"/>
          <w:u w:val="single"/>
          <w:lang w:eastAsia="en-GB"/>
        </w:rPr>
        <w:t xml:space="preserve">Booking in 8.30am </w:t>
      </w:r>
    </w:p>
    <w:p w14:paraId="1293AAE0" w14:textId="77777777" w:rsidR="003B56A8" w:rsidRDefault="00000000">
      <w:pPr>
        <w:jc w:val="center"/>
      </w:pPr>
      <w:r>
        <w:rPr>
          <w:b/>
          <w:i/>
          <w:sz w:val="72"/>
          <w:szCs w:val="72"/>
          <w:u w:val="single"/>
          <w:lang w:eastAsia="en-GB"/>
        </w:rPr>
        <w:t xml:space="preserve"> </w:t>
      </w:r>
    </w:p>
    <w:p w14:paraId="460F0C18" w14:textId="77777777" w:rsidR="003B56A8" w:rsidRDefault="00000000">
      <w:pPr>
        <w:jc w:val="center"/>
        <w:rPr>
          <w:b/>
          <w:i/>
          <w:sz w:val="56"/>
          <w:szCs w:val="56"/>
          <w:u w:val="single"/>
          <w:lang w:eastAsia="en-GB"/>
        </w:rPr>
      </w:pPr>
      <w:r>
        <w:rPr>
          <w:b/>
          <w:i/>
          <w:sz w:val="56"/>
          <w:szCs w:val="56"/>
          <w:u w:val="single"/>
          <w:lang w:eastAsia="en-GB"/>
        </w:rPr>
        <w:t>Cost £25.00 inc bja levy pay on day</w:t>
      </w:r>
    </w:p>
    <w:p w14:paraId="4A4FE1D0" w14:textId="77777777" w:rsidR="003B56A8" w:rsidRDefault="00000000">
      <w:pPr>
        <w:jc w:val="center"/>
        <w:rPr>
          <w:b/>
          <w:i/>
          <w:sz w:val="56"/>
          <w:szCs w:val="56"/>
          <w:u w:val="single"/>
          <w:lang w:eastAsia="en-GB"/>
        </w:rPr>
      </w:pPr>
      <w:r>
        <w:rPr>
          <w:b/>
          <w:i/>
          <w:sz w:val="56"/>
          <w:szCs w:val="56"/>
          <w:u w:val="single"/>
          <w:lang w:eastAsia="en-GB"/>
        </w:rPr>
        <w:t>LICENCE &amp; RECORD BOOK REQUIRED</w:t>
      </w:r>
    </w:p>
    <w:p w14:paraId="7596D462" w14:textId="77777777" w:rsidR="003B56A8" w:rsidRDefault="003B56A8">
      <w:pPr>
        <w:jc w:val="center"/>
        <w:rPr>
          <w:b/>
          <w:i/>
          <w:sz w:val="56"/>
          <w:szCs w:val="56"/>
          <w:u w:val="single"/>
          <w:lang w:eastAsia="en-GB"/>
        </w:rPr>
      </w:pPr>
    </w:p>
    <w:p w14:paraId="365E9C0D" w14:textId="77777777" w:rsidR="003B56A8" w:rsidRDefault="00000000">
      <w:r>
        <w:t xml:space="preserve">FULL NAME </w:t>
      </w:r>
      <w:r>
        <w:tab/>
        <w:t>............................………………………………… CLUB……………………………………………………………</w:t>
      </w:r>
    </w:p>
    <w:p w14:paraId="669580A7" w14:textId="77777777" w:rsidR="003B56A8" w:rsidRDefault="00000000">
      <w:r>
        <w:t>LICENCE No</w:t>
      </w:r>
      <w:r>
        <w:tab/>
        <w:t xml:space="preserve">………………………… GRADE ………………… WEIGHT kg …………………… AGE ……………………….. </w:t>
      </w:r>
    </w:p>
    <w:p w14:paraId="10757005" w14:textId="77777777" w:rsidR="003B56A8" w:rsidRDefault="003B56A8">
      <w:pPr>
        <w:rPr>
          <w:b/>
          <w:bCs/>
          <w:sz w:val="24"/>
          <w:szCs w:val="24"/>
        </w:rPr>
      </w:pPr>
    </w:p>
    <w:p w14:paraId="04573222" w14:textId="77777777" w:rsidR="003B56A8" w:rsidRDefault="0000000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ALL THE ABOVE INFORMTION IS MANDATORY TO BOOK IN FOR THIS GRADING ONCE EMAILED TO patanddawnbyrne@talktalk.net  YOU WILL GET A RESPONSE WITHIN 24HRS. </w:t>
      </w:r>
    </w:p>
    <w:p w14:paraId="202AEC50" w14:textId="77777777" w:rsidR="003B56A8" w:rsidRDefault="003B56A8">
      <w:pPr>
        <w:rPr>
          <w:b/>
          <w:bCs/>
          <w:sz w:val="24"/>
          <w:szCs w:val="24"/>
        </w:rPr>
      </w:pPr>
    </w:p>
    <w:p w14:paraId="29B8881D" w14:textId="77777777" w:rsidR="003B56A8" w:rsidRDefault="00000000">
      <w:r>
        <w:rPr>
          <w:b/>
          <w:bCs/>
          <w:sz w:val="24"/>
          <w:szCs w:val="24"/>
        </w:rPr>
        <w:t xml:space="preserve">Pat Byrne NW Area DoE mobile 07718884893 email address </w:t>
      </w:r>
      <w:hyperlink r:id="rId7" w:history="1">
        <w:r>
          <w:rPr>
            <w:rStyle w:val="Hyperlink"/>
            <w:b/>
            <w:bCs/>
            <w:sz w:val="24"/>
            <w:szCs w:val="24"/>
          </w:rPr>
          <w:t>patanddawnbyrne@talktalk.net</w:t>
        </w:r>
      </w:hyperlink>
    </w:p>
    <w:sectPr w:rsidR="003B56A8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98A7D" w14:textId="77777777" w:rsidR="005B1445" w:rsidRDefault="005B1445">
      <w:pPr>
        <w:spacing w:after="0" w:line="240" w:lineRule="auto"/>
      </w:pPr>
      <w:r>
        <w:separator/>
      </w:r>
    </w:p>
  </w:endnote>
  <w:endnote w:type="continuationSeparator" w:id="0">
    <w:p w14:paraId="3059D88B" w14:textId="77777777" w:rsidR="005B1445" w:rsidRDefault="005B1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3A074" w14:textId="77777777" w:rsidR="005B1445" w:rsidRDefault="005B144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099E270" w14:textId="77777777" w:rsidR="005B1445" w:rsidRDefault="005B14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B56A8"/>
    <w:rsid w:val="003B56A8"/>
    <w:rsid w:val="005B1445"/>
    <w:rsid w:val="00897EFC"/>
    <w:rsid w:val="00D7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D9D2C"/>
  <w15:docId w15:val="{ECA641B0-7D38-4938-8E7A-C0AB011A0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0" w:line="240" w:lineRule="auto"/>
    </w:pPr>
    <w:rPr>
      <w:rFonts w:ascii="Calibri Light" w:eastAsia="Times New Roman" w:hAnsi="Calibri Light"/>
      <w:spacing w:val="-10"/>
      <w:kern w:val="3"/>
      <w:sz w:val="56"/>
      <w:szCs w:val="56"/>
    </w:rPr>
  </w:style>
  <w:style w:type="character" w:customStyle="1" w:styleId="TitleChar">
    <w:name w:val="Title Char"/>
    <w:basedOn w:val="DefaultParagraphFont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atanddawnbyrne@talktalk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byrne</dc:creator>
  <dc:description/>
  <cp:lastModifiedBy>Chris Cooper</cp:lastModifiedBy>
  <cp:revision>2</cp:revision>
  <dcterms:created xsi:type="dcterms:W3CDTF">2025-05-21T08:27:00Z</dcterms:created>
  <dcterms:modified xsi:type="dcterms:W3CDTF">2025-05-21T08:27:00Z</dcterms:modified>
</cp:coreProperties>
</file>